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D4D5" w14:textId="77777777" w:rsidR="00D04C84" w:rsidRPr="00D06F76" w:rsidRDefault="00D04C84" w:rsidP="00D04C84">
      <w:pPr>
        <w:rPr>
          <w:sz w:val="24"/>
          <w:szCs w:val="24"/>
        </w:rPr>
      </w:pPr>
    </w:p>
    <w:p w14:paraId="3128A122" w14:textId="77777777" w:rsidR="00D04C84" w:rsidRPr="00D06F76" w:rsidRDefault="00D04C84" w:rsidP="00D04C84">
      <w:pPr>
        <w:rPr>
          <w:sz w:val="24"/>
          <w:szCs w:val="24"/>
        </w:rPr>
      </w:pPr>
    </w:p>
    <w:p w14:paraId="7EBA6034" w14:textId="77777777" w:rsidR="00D04C84" w:rsidRPr="00D06F76" w:rsidRDefault="00D04C84" w:rsidP="00D04C84">
      <w:pPr>
        <w:rPr>
          <w:sz w:val="24"/>
          <w:szCs w:val="24"/>
        </w:rPr>
      </w:pPr>
    </w:p>
    <w:p w14:paraId="4F099656" w14:textId="77777777" w:rsidR="00D04C84" w:rsidRPr="00D06F76" w:rsidRDefault="00D04C84" w:rsidP="00D04C84">
      <w:pPr>
        <w:rPr>
          <w:sz w:val="24"/>
          <w:szCs w:val="24"/>
        </w:rPr>
      </w:pPr>
    </w:p>
    <w:p w14:paraId="3DD94D5D" w14:textId="77777777" w:rsidR="00D04C84" w:rsidRPr="00D06F76" w:rsidRDefault="00D04C84" w:rsidP="00D04C84">
      <w:pPr>
        <w:rPr>
          <w:sz w:val="24"/>
          <w:szCs w:val="24"/>
        </w:rPr>
      </w:pPr>
    </w:p>
    <w:p w14:paraId="5479C6BF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  <w:r w:rsidRPr="00D06F76">
        <w:rPr>
          <w:szCs w:val="24"/>
        </w:rPr>
        <w:t>Annotated Bibliography</w:t>
      </w:r>
    </w:p>
    <w:p w14:paraId="5ECA5EAF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</w:p>
    <w:p w14:paraId="149F3C7D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  <w:r w:rsidRPr="00D06F76">
        <w:rPr>
          <w:szCs w:val="24"/>
        </w:rPr>
        <w:t>Name goes here</w:t>
      </w:r>
    </w:p>
    <w:p w14:paraId="3BE043E1" w14:textId="77777777" w:rsidR="00D04C84" w:rsidRPr="00D06F76" w:rsidRDefault="00D04C84" w:rsidP="00D04C84">
      <w:pPr>
        <w:pStyle w:val="AuthorInfo"/>
        <w:tabs>
          <w:tab w:val="clear" w:pos="8640"/>
        </w:tabs>
      </w:pPr>
      <w:r w:rsidRPr="00D06F76">
        <w:t>West Coast University</w:t>
      </w:r>
    </w:p>
    <w:p w14:paraId="2598D89F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</w:p>
    <w:p w14:paraId="73BB02FB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  <w:r w:rsidRPr="00D06F76">
        <w:rPr>
          <w:szCs w:val="24"/>
        </w:rPr>
        <w:t>Class goes here</w:t>
      </w:r>
    </w:p>
    <w:p w14:paraId="686E525D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  <w:r w:rsidRPr="00D06F76">
        <w:rPr>
          <w:szCs w:val="24"/>
        </w:rPr>
        <w:t>Instructor goes here</w:t>
      </w:r>
    </w:p>
    <w:p w14:paraId="6B5AAB4D" w14:textId="77777777" w:rsidR="00D04C84" w:rsidRPr="00D06F76" w:rsidRDefault="00D04C84" w:rsidP="00D04C84">
      <w:pPr>
        <w:pStyle w:val="TitleOfPaperCover"/>
        <w:tabs>
          <w:tab w:val="clear" w:pos="8640"/>
        </w:tabs>
        <w:rPr>
          <w:szCs w:val="24"/>
        </w:rPr>
      </w:pPr>
      <w:r w:rsidRPr="00D06F76">
        <w:rPr>
          <w:szCs w:val="24"/>
        </w:rPr>
        <w:t>Date goes here</w:t>
      </w:r>
    </w:p>
    <w:p w14:paraId="106A89EF" w14:textId="77777777" w:rsidR="00D04C84" w:rsidRPr="00D06F76" w:rsidRDefault="00D04C84" w:rsidP="00D04C84">
      <w:pPr>
        <w:pStyle w:val="AuthorInfo"/>
        <w:tabs>
          <w:tab w:val="clear" w:pos="8640"/>
        </w:tabs>
      </w:pPr>
    </w:p>
    <w:p w14:paraId="623A4B19" w14:textId="77777777" w:rsidR="00D04C84" w:rsidRPr="00D06F76" w:rsidRDefault="00D04C84" w:rsidP="00D04C84">
      <w:pPr>
        <w:pStyle w:val="AuthorInfo"/>
        <w:tabs>
          <w:tab w:val="clear" w:pos="8640"/>
        </w:tabs>
      </w:pPr>
    </w:p>
    <w:p w14:paraId="715FDD8A" w14:textId="77777777" w:rsidR="00D04C84" w:rsidRPr="00D06F76" w:rsidRDefault="00D04C84">
      <w:pPr>
        <w:spacing w:line="360" w:lineRule="auto"/>
        <w:jc w:val="center"/>
        <w:rPr>
          <w:sz w:val="24"/>
          <w:szCs w:val="24"/>
        </w:rPr>
      </w:pPr>
      <w:r w:rsidRPr="00D06F76">
        <w:rPr>
          <w:sz w:val="24"/>
          <w:szCs w:val="24"/>
        </w:rPr>
        <w:br w:type="page"/>
      </w:r>
    </w:p>
    <w:p w14:paraId="05C2E0B6" w14:textId="77777777" w:rsidR="00D04C84" w:rsidRPr="00D06F76" w:rsidRDefault="00D04C84">
      <w:pPr>
        <w:spacing w:line="360" w:lineRule="auto"/>
        <w:rPr>
          <w:sz w:val="24"/>
          <w:szCs w:val="24"/>
        </w:rPr>
      </w:pPr>
    </w:p>
    <w:p w14:paraId="2033570C" w14:textId="77777777" w:rsidR="00D04C84" w:rsidRPr="00D06F76" w:rsidRDefault="00390BED">
      <w:pPr>
        <w:pStyle w:val="BodyText"/>
        <w:rPr>
          <w:color w:val="auto"/>
          <w:szCs w:val="24"/>
        </w:rPr>
      </w:pPr>
      <w:r w:rsidRPr="00D06F76">
        <w:rPr>
          <w:color w:val="auto"/>
          <w:szCs w:val="24"/>
        </w:rPr>
        <w:t>B</w:t>
      </w:r>
      <w:r w:rsidR="00D04C84" w:rsidRPr="00D06F76">
        <w:rPr>
          <w:color w:val="auto"/>
          <w:szCs w:val="24"/>
        </w:rPr>
        <w:t xml:space="preserve">elow are sample entries for </w:t>
      </w:r>
      <w:r w:rsidR="00543C0E" w:rsidRPr="00D06F76">
        <w:rPr>
          <w:color w:val="auto"/>
          <w:szCs w:val="24"/>
        </w:rPr>
        <w:t xml:space="preserve">an Annotated Bibliography. A bibliography is a list of sources that are relevant to your research, and an annotation is a short summary (150-200 words) describing the source. Sometimes, you may be asked to evaluate the source as well as summarize it. </w:t>
      </w:r>
      <w:r w:rsidR="00D04C84" w:rsidRPr="00D06F76">
        <w:rPr>
          <w:color w:val="auto"/>
          <w:szCs w:val="24"/>
        </w:rPr>
        <w:t xml:space="preserve">After all your items are </w:t>
      </w:r>
      <w:r w:rsidRPr="00D06F76">
        <w:rPr>
          <w:color w:val="auto"/>
          <w:szCs w:val="24"/>
        </w:rPr>
        <w:t xml:space="preserve">listed, </w:t>
      </w:r>
      <w:bookmarkStart w:id="0" w:name="_GoBack"/>
      <w:bookmarkEnd w:id="0"/>
      <w:r w:rsidR="00D04C84" w:rsidRPr="00D06F76">
        <w:rPr>
          <w:color w:val="auto"/>
          <w:szCs w:val="24"/>
        </w:rPr>
        <w:t xml:space="preserve">rearrange the items so the final version is in </w:t>
      </w:r>
      <w:r w:rsidR="00D04C84" w:rsidRPr="00D06F76">
        <w:rPr>
          <w:b/>
          <w:color w:val="auto"/>
          <w:szCs w:val="24"/>
        </w:rPr>
        <w:t>alphabetical order</w:t>
      </w:r>
      <w:r w:rsidR="00D04C84" w:rsidRPr="00D06F76">
        <w:rPr>
          <w:color w:val="auto"/>
          <w:szCs w:val="24"/>
        </w:rPr>
        <w:t xml:space="preserve">. </w:t>
      </w:r>
      <w:r w:rsidRPr="00D06F76">
        <w:rPr>
          <w:color w:val="auto"/>
          <w:szCs w:val="24"/>
        </w:rPr>
        <w:t xml:space="preserve">Make sure to save this, and remove all directions for formatting. </w:t>
      </w:r>
    </w:p>
    <w:p w14:paraId="6C9F3249" w14:textId="77777777" w:rsidR="00390BED" w:rsidRPr="00D06F76" w:rsidRDefault="00390BED" w:rsidP="00390BED">
      <w:pPr>
        <w:shd w:val="clear" w:color="auto" w:fill="FFFFFF"/>
        <w:spacing w:after="150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>The </w:t>
      </w:r>
      <w:r w:rsidRPr="00D06F76">
        <w:rPr>
          <w:i/>
          <w:iCs/>
          <w:sz w:val="24"/>
          <w:szCs w:val="24"/>
        </w:rPr>
        <w:t>Publication Manual of the American Psychological Association</w:t>
      </w:r>
      <w:r w:rsidRPr="00D06F76">
        <w:rPr>
          <w:sz w:val="24"/>
          <w:szCs w:val="24"/>
        </w:rPr>
        <w:t> (6th ed.) states the following formatting rules:</w:t>
      </w:r>
    </w:p>
    <w:p w14:paraId="32590CF0" w14:textId="77777777" w:rsidR="00390BED" w:rsidRPr="00D06F76" w:rsidRDefault="00390BED" w:rsidP="00390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>The text and the reference list should be double-spaced.</w:t>
      </w:r>
    </w:p>
    <w:p w14:paraId="1D5214C1" w14:textId="77777777" w:rsidR="00390BED" w:rsidRPr="00D06F76" w:rsidRDefault="00390BED" w:rsidP="00390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>Numbering starts on the title page, at the top right of the page.</w:t>
      </w:r>
    </w:p>
    <w:p w14:paraId="70F2E11D" w14:textId="77777777" w:rsidR="00390BED" w:rsidRPr="00D06F76" w:rsidRDefault="00390BED" w:rsidP="00390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 xml:space="preserve">Reference list entries must have a hanging indent </w:t>
      </w:r>
    </w:p>
    <w:p w14:paraId="30B30DCC" w14:textId="77777777" w:rsidR="00390BED" w:rsidRPr="00D06F76" w:rsidRDefault="00390BED" w:rsidP="00390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 xml:space="preserve">There should be </w:t>
      </w:r>
      <w:proofErr w:type="gramStart"/>
      <w:r w:rsidRPr="00D06F76">
        <w:rPr>
          <w:sz w:val="24"/>
          <w:szCs w:val="24"/>
        </w:rPr>
        <w:t>1 inch</w:t>
      </w:r>
      <w:proofErr w:type="gramEnd"/>
      <w:r w:rsidRPr="00D06F76">
        <w:rPr>
          <w:sz w:val="24"/>
          <w:szCs w:val="24"/>
        </w:rPr>
        <w:t xml:space="preserve"> (2.54 cm) margins all around (top, bottom, left, and right) on each page.</w:t>
      </w:r>
    </w:p>
    <w:p w14:paraId="6025131D" w14:textId="77777777" w:rsidR="00390BED" w:rsidRPr="00D06F76" w:rsidRDefault="00390BED" w:rsidP="00390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>Use Times Roman font, or a similar serif font.</w:t>
      </w:r>
    </w:p>
    <w:p w14:paraId="095B2EBB" w14:textId="77777777" w:rsidR="00390BED" w:rsidRPr="00D06F76" w:rsidRDefault="00390BED" w:rsidP="00390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sz w:val="24"/>
          <w:szCs w:val="24"/>
        </w:rPr>
      </w:pPr>
      <w:r w:rsidRPr="00D06F76">
        <w:rPr>
          <w:sz w:val="24"/>
          <w:szCs w:val="24"/>
        </w:rPr>
        <w:t>Each paragraph should be indented.</w:t>
      </w:r>
    </w:p>
    <w:p w14:paraId="0A1C84B1" w14:textId="77777777" w:rsidR="00D06F76" w:rsidRDefault="00D06F76" w:rsidP="00D06F76">
      <w:pPr>
        <w:pStyle w:val="BodyText"/>
        <w:jc w:val="center"/>
        <w:rPr>
          <w:color w:val="auto"/>
          <w:szCs w:val="24"/>
        </w:rPr>
      </w:pPr>
    </w:p>
    <w:p w14:paraId="031B3C18" w14:textId="77777777" w:rsidR="00D06F76" w:rsidRPr="00D06F76" w:rsidRDefault="00D06F76" w:rsidP="00D06F76">
      <w:pPr>
        <w:pStyle w:val="BodyText"/>
        <w:jc w:val="center"/>
        <w:rPr>
          <w:color w:val="auto"/>
          <w:szCs w:val="24"/>
        </w:rPr>
      </w:pPr>
      <w:r>
        <w:rPr>
          <w:color w:val="auto"/>
          <w:szCs w:val="24"/>
        </w:rPr>
        <w:t>Annotated Bibliography</w:t>
      </w:r>
    </w:p>
    <w:p w14:paraId="46DD0443" w14:textId="77777777" w:rsidR="00E42B22" w:rsidRPr="00D06F76" w:rsidRDefault="00E42B22" w:rsidP="00390BED">
      <w:pPr>
        <w:pStyle w:val="BodyText"/>
        <w:spacing w:line="480" w:lineRule="auto"/>
        <w:rPr>
          <w:color w:val="auto"/>
          <w:szCs w:val="24"/>
        </w:rPr>
      </w:pPr>
    </w:p>
    <w:p w14:paraId="27F96A3E" w14:textId="77777777" w:rsidR="00E42B22" w:rsidRPr="00D06F76" w:rsidRDefault="00E42B22" w:rsidP="00390BED">
      <w:pPr>
        <w:spacing w:line="480" w:lineRule="auto"/>
        <w:ind w:left="720" w:hanging="720"/>
        <w:rPr>
          <w:sz w:val="24"/>
          <w:szCs w:val="24"/>
        </w:rPr>
      </w:pPr>
      <w:proofErr w:type="spellStart"/>
      <w:r w:rsidRPr="00D06F76">
        <w:rPr>
          <w:sz w:val="24"/>
          <w:szCs w:val="24"/>
        </w:rPr>
        <w:t>Barthelemy</w:t>
      </w:r>
      <w:proofErr w:type="spellEnd"/>
      <w:r w:rsidRPr="00D06F76">
        <w:rPr>
          <w:sz w:val="24"/>
          <w:szCs w:val="24"/>
        </w:rPr>
        <w:t xml:space="preserve">, J., &amp; Geyer, D. (2005). </w:t>
      </w:r>
      <w:proofErr w:type="gramStart"/>
      <w:r w:rsidRPr="00D06F76">
        <w:rPr>
          <w:sz w:val="24"/>
          <w:szCs w:val="24"/>
        </w:rPr>
        <w:t>An empirical investigation of IT outsourcing versus outsourcing in France and Germany.</w:t>
      </w:r>
      <w:proofErr w:type="gramEnd"/>
      <w:r w:rsidRPr="00D06F76">
        <w:rPr>
          <w:sz w:val="24"/>
          <w:szCs w:val="24"/>
        </w:rPr>
        <w:t xml:space="preserve"> </w:t>
      </w:r>
      <w:proofErr w:type="gramStart"/>
      <w:r w:rsidRPr="00D06F76">
        <w:rPr>
          <w:sz w:val="24"/>
          <w:szCs w:val="24"/>
        </w:rPr>
        <w:t>Information &amp; Management, 42, 533-542.</w:t>
      </w:r>
      <w:proofErr w:type="gramEnd"/>
      <w:r w:rsidRPr="00D06F76">
        <w:rPr>
          <w:sz w:val="24"/>
          <w:szCs w:val="24"/>
        </w:rPr>
        <w:t xml:space="preserve"> </w:t>
      </w:r>
      <w:proofErr w:type="gramStart"/>
      <w:r w:rsidRPr="00D06F76">
        <w:rPr>
          <w:sz w:val="24"/>
          <w:szCs w:val="24"/>
        </w:rPr>
        <w:t>doi:10.1016</w:t>
      </w:r>
      <w:proofErr w:type="gramEnd"/>
      <w:r w:rsidRPr="00D06F76">
        <w:rPr>
          <w:sz w:val="24"/>
          <w:szCs w:val="24"/>
        </w:rPr>
        <w:t xml:space="preserve">/j.im.2004.02.005 </w:t>
      </w:r>
    </w:p>
    <w:p w14:paraId="266D8638" w14:textId="77777777" w:rsidR="003A25F3" w:rsidRPr="00D06F76" w:rsidRDefault="003A25F3" w:rsidP="00390BED">
      <w:pPr>
        <w:spacing w:line="480" w:lineRule="auto"/>
        <w:ind w:left="360"/>
        <w:rPr>
          <w:sz w:val="24"/>
          <w:szCs w:val="24"/>
        </w:rPr>
      </w:pPr>
    </w:p>
    <w:p w14:paraId="52C2E6F0" w14:textId="77777777" w:rsidR="003A25F3" w:rsidRPr="00D06F76" w:rsidRDefault="00D06F76" w:rsidP="00390BED">
      <w:pPr>
        <w:spacing w:line="480" w:lineRule="auto"/>
        <w:rPr>
          <w:sz w:val="24"/>
          <w:szCs w:val="24"/>
        </w:rPr>
      </w:pPr>
      <w:r w:rsidRPr="00D06F76">
        <w:rPr>
          <w:sz w:val="24"/>
          <w:szCs w:val="24"/>
        </w:rPr>
        <w:tab/>
      </w:r>
      <w:r w:rsidR="003A25F3" w:rsidRPr="00D06F76">
        <w:rPr>
          <w:sz w:val="24"/>
          <w:szCs w:val="24"/>
        </w:rPr>
        <w:t xml:space="preserve">Highlight this passage and replace it with your annotation. In a descriptive annotation, you merely describe what the book, web page, or article is about. In a critical bibliography, you provide a descriptive annotation, and you evaluate the success or reliability of the book, web page, or article. You might also compare or contrast the source with another source on the topic. </w:t>
      </w:r>
    </w:p>
    <w:p w14:paraId="1A2261CD" w14:textId="77777777" w:rsidR="00E42B22" w:rsidRPr="00D06F76" w:rsidRDefault="00E42B22" w:rsidP="00390BED">
      <w:pPr>
        <w:pStyle w:val="BodyText"/>
        <w:spacing w:line="480" w:lineRule="auto"/>
        <w:rPr>
          <w:color w:val="auto"/>
          <w:szCs w:val="24"/>
        </w:rPr>
      </w:pPr>
    </w:p>
    <w:p w14:paraId="340EBC6E" w14:textId="77777777" w:rsidR="00E42B22" w:rsidRPr="00D06F76" w:rsidRDefault="00E42B22" w:rsidP="00390BED">
      <w:pPr>
        <w:spacing w:line="480" w:lineRule="auto"/>
        <w:ind w:left="720" w:hanging="720"/>
        <w:rPr>
          <w:sz w:val="24"/>
          <w:szCs w:val="24"/>
        </w:rPr>
      </w:pPr>
      <w:r w:rsidRPr="00D06F76">
        <w:rPr>
          <w:sz w:val="24"/>
          <w:szCs w:val="24"/>
        </w:rPr>
        <w:lastRenderedPageBreak/>
        <w:t xml:space="preserve">AICPA sets ethical standards for outsourcing. </w:t>
      </w:r>
      <w:proofErr w:type="gramStart"/>
      <w:r w:rsidRPr="00D06F76">
        <w:rPr>
          <w:sz w:val="24"/>
          <w:szCs w:val="24"/>
        </w:rPr>
        <w:t>(2005). Journal of Accountancy, 199(1), 8-8.</w:t>
      </w:r>
      <w:proofErr w:type="gramEnd"/>
      <w:r w:rsidRPr="00D06F76">
        <w:rPr>
          <w:sz w:val="24"/>
          <w:szCs w:val="24"/>
        </w:rPr>
        <w:t xml:space="preserve"> Retrieved from http://www.journalofaccountancy.com/ </w:t>
      </w:r>
    </w:p>
    <w:p w14:paraId="345FA253" w14:textId="77777777" w:rsidR="00E42B22" w:rsidRPr="00D06F76" w:rsidRDefault="00E42B22" w:rsidP="00390BED">
      <w:pPr>
        <w:spacing w:line="480" w:lineRule="auto"/>
        <w:rPr>
          <w:sz w:val="24"/>
          <w:szCs w:val="24"/>
        </w:rPr>
      </w:pPr>
    </w:p>
    <w:p w14:paraId="53E3263D" w14:textId="77777777" w:rsidR="003A25F3" w:rsidRPr="00D06F76" w:rsidRDefault="00D06F76" w:rsidP="00390BED">
      <w:pPr>
        <w:spacing w:line="480" w:lineRule="auto"/>
        <w:rPr>
          <w:sz w:val="24"/>
          <w:szCs w:val="24"/>
        </w:rPr>
      </w:pPr>
      <w:r w:rsidRPr="00D06F76">
        <w:rPr>
          <w:sz w:val="24"/>
          <w:szCs w:val="24"/>
        </w:rPr>
        <w:tab/>
      </w:r>
      <w:r w:rsidR="003A25F3" w:rsidRPr="00D06F76">
        <w:rPr>
          <w:sz w:val="24"/>
          <w:szCs w:val="24"/>
        </w:rPr>
        <w:t xml:space="preserve">Highlight this passage and replace it with your annotation. In a descriptive annotation, you merely describe what the book, web page, or article is about. In a critical bibliography, you provide a descriptive annotation, and you evaluate the success or reliability of the book, web page, or article. You might also compare or contrast the source with another source on the topic. </w:t>
      </w:r>
    </w:p>
    <w:p w14:paraId="4C3ED511" w14:textId="77777777" w:rsidR="00D04C84" w:rsidRPr="00D06F76" w:rsidRDefault="00D04C84">
      <w:pPr>
        <w:pStyle w:val="BodyText"/>
        <w:rPr>
          <w:color w:val="auto"/>
          <w:szCs w:val="24"/>
        </w:rPr>
      </w:pPr>
    </w:p>
    <w:p w14:paraId="2180BE07" w14:textId="77777777" w:rsidR="00D04C84" w:rsidRPr="00D06F76" w:rsidRDefault="00D04C84">
      <w:pPr>
        <w:spacing w:line="360" w:lineRule="auto"/>
        <w:rPr>
          <w:sz w:val="24"/>
          <w:szCs w:val="24"/>
        </w:rPr>
      </w:pPr>
    </w:p>
    <w:sectPr w:rsidR="00D04C84" w:rsidRPr="00D06F76" w:rsidSect="00D06F76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C6EF" w14:textId="77777777" w:rsidR="00390BED" w:rsidRDefault="00390BED" w:rsidP="00390BED">
      <w:r>
        <w:separator/>
      </w:r>
    </w:p>
  </w:endnote>
  <w:endnote w:type="continuationSeparator" w:id="0">
    <w:p w14:paraId="4D976DB4" w14:textId="77777777" w:rsidR="00390BED" w:rsidRDefault="00390BED" w:rsidP="0039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6C5A4" w14:textId="77777777" w:rsidR="00390BED" w:rsidRDefault="00390BED" w:rsidP="00390BED">
      <w:r>
        <w:separator/>
      </w:r>
    </w:p>
  </w:footnote>
  <w:footnote w:type="continuationSeparator" w:id="0">
    <w:p w14:paraId="45B2A659" w14:textId="77777777" w:rsidR="00390BED" w:rsidRDefault="00390BED" w:rsidP="00390B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8B9" w14:textId="77777777" w:rsidR="00390BED" w:rsidRDefault="00390BED" w:rsidP="00390B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A8142" w14:textId="77777777" w:rsidR="00390BED" w:rsidRDefault="00390BED" w:rsidP="00390BE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BB968" w14:textId="77777777" w:rsidR="00390BED" w:rsidRDefault="00390BED" w:rsidP="00390B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F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E49424" w14:textId="77777777" w:rsidR="00390BED" w:rsidRDefault="00390BED" w:rsidP="00390BE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384A"/>
    <w:multiLevelType w:val="multilevel"/>
    <w:tmpl w:val="5632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84"/>
    <w:rsid w:val="00390BED"/>
    <w:rsid w:val="003A25F3"/>
    <w:rsid w:val="00543C0E"/>
    <w:rsid w:val="007F77EE"/>
    <w:rsid w:val="00D04C84"/>
    <w:rsid w:val="00D06F76"/>
    <w:rsid w:val="00E42B22"/>
    <w:rsid w:val="00E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F6198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color w:val="808080"/>
      <w:sz w:val="24"/>
    </w:rPr>
  </w:style>
  <w:style w:type="paragraph" w:customStyle="1" w:styleId="AuthorInfo">
    <w:name w:val="Author Info"/>
    <w:basedOn w:val="Normal"/>
    <w:rsid w:val="00D04C84"/>
    <w:pPr>
      <w:tabs>
        <w:tab w:val="right" w:pos="8640"/>
      </w:tabs>
      <w:spacing w:line="480" w:lineRule="auto"/>
      <w:jc w:val="center"/>
    </w:pPr>
    <w:rPr>
      <w:sz w:val="24"/>
      <w:szCs w:val="24"/>
    </w:rPr>
  </w:style>
  <w:style w:type="paragraph" w:customStyle="1" w:styleId="TitleOfPaperCover">
    <w:name w:val="TitleOfPaper_Cover"/>
    <w:basedOn w:val="Normal"/>
    <w:rsid w:val="00D04C84"/>
    <w:pPr>
      <w:keepNext/>
      <w:keepLines/>
      <w:tabs>
        <w:tab w:val="right" w:pos="8640"/>
      </w:tabs>
      <w:spacing w:line="480" w:lineRule="auto"/>
      <w:jc w:val="center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390BED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basedOn w:val="DefaultParagraphFont"/>
    <w:rsid w:val="00390BED"/>
  </w:style>
  <w:style w:type="paragraph" w:styleId="Header">
    <w:name w:val="header"/>
    <w:basedOn w:val="Normal"/>
    <w:link w:val="HeaderChar"/>
    <w:uiPriority w:val="99"/>
    <w:unhideWhenUsed/>
    <w:rsid w:val="00390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ED"/>
  </w:style>
  <w:style w:type="character" w:styleId="PageNumber">
    <w:name w:val="page number"/>
    <w:basedOn w:val="DefaultParagraphFont"/>
    <w:uiPriority w:val="99"/>
    <w:semiHidden/>
    <w:unhideWhenUsed/>
    <w:rsid w:val="00390B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color w:val="808080"/>
      <w:sz w:val="24"/>
    </w:rPr>
  </w:style>
  <w:style w:type="paragraph" w:customStyle="1" w:styleId="AuthorInfo">
    <w:name w:val="Author Info"/>
    <w:basedOn w:val="Normal"/>
    <w:rsid w:val="00D04C84"/>
    <w:pPr>
      <w:tabs>
        <w:tab w:val="right" w:pos="8640"/>
      </w:tabs>
      <w:spacing w:line="480" w:lineRule="auto"/>
      <w:jc w:val="center"/>
    </w:pPr>
    <w:rPr>
      <w:sz w:val="24"/>
      <w:szCs w:val="24"/>
    </w:rPr>
  </w:style>
  <w:style w:type="paragraph" w:customStyle="1" w:styleId="TitleOfPaperCover">
    <w:name w:val="TitleOfPaper_Cover"/>
    <w:basedOn w:val="Normal"/>
    <w:rsid w:val="00D04C84"/>
    <w:pPr>
      <w:keepNext/>
      <w:keepLines/>
      <w:tabs>
        <w:tab w:val="right" w:pos="8640"/>
      </w:tabs>
      <w:spacing w:line="480" w:lineRule="auto"/>
      <w:jc w:val="center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390BED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basedOn w:val="DefaultParagraphFont"/>
    <w:rsid w:val="00390BED"/>
  </w:style>
  <w:style w:type="paragraph" w:styleId="Header">
    <w:name w:val="header"/>
    <w:basedOn w:val="Normal"/>
    <w:link w:val="HeaderChar"/>
    <w:uiPriority w:val="99"/>
    <w:unhideWhenUsed/>
    <w:rsid w:val="00390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ED"/>
  </w:style>
  <w:style w:type="character" w:styleId="PageNumber">
    <w:name w:val="page number"/>
    <w:basedOn w:val="DefaultParagraphFont"/>
    <w:uiPriority w:val="99"/>
    <w:semiHidden/>
    <w:unhideWhenUsed/>
    <w:rsid w:val="0039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Wondergem:Downloads:Annotated_bib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Annotated_bib_template.dot</Template>
  <TotalTime>13</TotalTime>
  <Pages>3</Pages>
  <Words>323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Bibliography Template</vt:lpstr>
    </vt:vector>
  </TitlesOfParts>
  <Company>Spokane Falls Community College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Bibliography Template</dc:title>
  <dc:subject/>
  <dc:creator>Karen Wondergem</dc:creator>
  <cp:keywords/>
  <dc:description/>
  <cp:lastModifiedBy>Karen Wondergem</cp:lastModifiedBy>
  <cp:revision>2</cp:revision>
  <cp:lastPrinted>1601-01-01T00:00:00Z</cp:lastPrinted>
  <dcterms:created xsi:type="dcterms:W3CDTF">2015-12-28T21:37:00Z</dcterms:created>
  <dcterms:modified xsi:type="dcterms:W3CDTF">2015-12-28T21:52:00Z</dcterms:modified>
</cp:coreProperties>
</file>